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2B08" w14:textId="77777777" w:rsidR="003B4D98" w:rsidRDefault="00676CFC" w:rsidP="00A74D38">
      <w:pPr>
        <w:pStyle w:val="paragraph"/>
        <w:widowControl w:val="0"/>
        <w:spacing w:before="0" w:beforeAutospacing="0" w:after="0" w:afterAutospacing="0"/>
        <w:ind w:left="-90"/>
        <w:textAlignment w:val="baseline"/>
        <w:rPr>
          <w:rStyle w:val="normaltextrun"/>
          <w:b/>
          <w:bCs/>
        </w:rPr>
      </w:pPr>
      <w:r>
        <w:rPr>
          <w:rStyle w:val="normaltextrun"/>
          <w:b/>
          <w:bCs/>
        </w:rPr>
        <w:t>Committee</w:t>
      </w:r>
      <w:r w:rsidR="003B4D98">
        <w:rPr>
          <w:rStyle w:val="normaltextrun"/>
          <w:b/>
          <w:bCs/>
        </w:rPr>
        <w:t xml:space="preserve"> </w:t>
      </w:r>
      <w:r>
        <w:rPr>
          <w:rStyle w:val="normaltextrun"/>
          <w:b/>
          <w:bCs/>
        </w:rPr>
        <w:t xml:space="preserve">Print </w:t>
      </w:r>
    </w:p>
    <w:p w14:paraId="4BD5BADD" w14:textId="77777777" w:rsidR="00573B4C" w:rsidRDefault="00573B4C" w:rsidP="00A74D38">
      <w:pPr>
        <w:pStyle w:val="paragraph"/>
        <w:widowControl w:val="0"/>
        <w:spacing w:before="0" w:beforeAutospacing="0" w:after="0" w:afterAutospacing="0"/>
        <w:ind w:left="-90"/>
        <w:textAlignment w:val="baseline"/>
        <w:rPr>
          <w:rStyle w:val="normaltextrun"/>
          <w:b/>
          <w:bCs/>
        </w:rPr>
      </w:pPr>
      <w:r>
        <w:rPr>
          <w:rStyle w:val="normaltextrun"/>
          <w:b/>
          <w:bCs/>
        </w:rPr>
        <w:t>Committee on Public Works and Operations</w:t>
      </w:r>
    </w:p>
    <w:p w14:paraId="54951043" w14:textId="77777777" w:rsidR="003B4D98" w:rsidRDefault="00676CFC" w:rsidP="00A74D38">
      <w:pPr>
        <w:pStyle w:val="paragraph"/>
        <w:widowControl w:val="0"/>
        <w:spacing w:before="0" w:beforeAutospacing="0" w:after="0" w:afterAutospacing="0"/>
        <w:ind w:left="-90"/>
        <w:textAlignment w:val="baseline"/>
        <w:rPr>
          <w:rStyle w:val="normaltextrun"/>
          <w:b/>
          <w:bCs/>
        </w:rPr>
      </w:pPr>
      <w:r>
        <w:rPr>
          <w:rStyle w:val="normaltextrun"/>
          <w:b/>
          <w:bCs/>
        </w:rPr>
        <w:t>B26-0422</w:t>
      </w:r>
    </w:p>
    <w:p w14:paraId="3CF8D031" w14:textId="4B356DB3" w:rsidR="00676CFC" w:rsidRPr="005A6F5C" w:rsidRDefault="629D1C2C" w:rsidP="00A74D38">
      <w:pPr>
        <w:pStyle w:val="paragraph"/>
        <w:widowControl w:val="0"/>
        <w:spacing w:before="0" w:beforeAutospacing="0" w:after="0" w:afterAutospacing="0"/>
        <w:ind w:left="-90"/>
        <w:textAlignment w:val="baseline"/>
      </w:pPr>
      <w:r w:rsidRPr="5500C3A8">
        <w:rPr>
          <w:rStyle w:val="normaltextrun"/>
          <w:b/>
          <w:bCs/>
        </w:rPr>
        <w:t xml:space="preserve">June </w:t>
      </w:r>
      <w:r w:rsidR="005C4229">
        <w:rPr>
          <w:rStyle w:val="normaltextrun"/>
          <w:b/>
          <w:bCs/>
        </w:rPr>
        <w:t xml:space="preserve">22, </w:t>
      </w:r>
      <w:r w:rsidR="00676CFC" w:rsidRPr="5500C3A8">
        <w:rPr>
          <w:rStyle w:val="normaltextrun"/>
          <w:b/>
          <w:bCs/>
        </w:rPr>
        <w:t>2026</w:t>
      </w:r>
    </w:p>
    <w:p w14:paraId="251F379B" w14:textId="3057BB1F" w:rsidR="001A03B7" w:rsidRPr="001A03B7" w:rsidRDefault="001A03B7" w:rsidP="00A74D38">
      <w:pPr>
        <w:widowControl w:val="0"/>
        <w:ind w:left="0" w:hanging="90"/>
        <w:jc w:val="both"/>
      </w:pPr>
    </w:p>
    <w:p w14:paraId="39A4F2E6" w14:textId="77777777" w:rsidR="001A03B7" w:rsidRDefault="001A03B7" w:rsidP="00A74D38">
      <w:pPr>
        <w:widowControl w:val="0"/>
        <w:ind w:left="0" w:firstLine="0"/>
        <w:jc w:val="center"/>
      </w:pPr>
    </w:p>
    <w:p w14:paraId="248B6556" w14:textId="77777777" w:rsidR="00206A2C" w:rsidRPr="001A03B7" w:rsidRDefault="00206A2C" w:rsidP="00A74D38">
      <w:pPr>
        <w:widowControl w:val="0"/>
        <w:ind w:left="0" w:firstLine="0"/>
        <w:jc w:val="center"/>
      </w:pPr>
    </w:p>
    <w:p w14:paraId="0807473C" w14:textId="77777777" w:rsidR="001A03B7" w:rsidRPr="001A03B7" w:rsidRDefault="001A03B7" w:rsidP="00A74D38">
      <w:pPr>
        <w:widowControl w:val="0"/>
        <w:ind w:left="0" w:firstLine="0"/>
        <w:jc w:val="center"/>
      </w:pPr>
      <w:r w:rsidRPr="001A03B7">
        <w:t>A BILL</w:t>
      </w:r>
    </w:p>
    <w:p w14:paraId="1A448EEF" w14:textId="77777777" w:rsidR="001A03B7" w:rsidRPr="001A03B7" w:rsidRDefault="001A03B7" w:rsidP="00A74D38">
      <w:pPr>
        <w:widowControl w:val="0"/>
        <w:ind w:left="0" w:firstLine="0"/>
        <w:jc w:val="center"/>
      </w:pPr>
    </w:p>
    <w:p w14:paraId="532C1AE6" w14:textId="77777777" w:rsidR="001A03B7" w:rsidRPr="001A03B7" w:rsidRDefault="001A03B7" w:rsidP="00A74D38">
      <w:pPr>
        <w:widowControl w:val="0"/>
        <w:ind w:left="0" w:firstLine="0"/>
        <w:jc w:val="center"/>
      </w:pPr>
      <w:r w:rsidRPr="001A03B7">
        <w:t>_________________________</w:t>
      </w:r>
    </w:p>
    <w:p w14:paraId="5E10CC9C" w14:textId="77777777" w:rsidR="001A03B7" w:rsidRPr="001A03B7" w:rsidRDefault="001A03B7" w:rsidP="00A74D38">
      <w:pPr>
        <w:widowControl w:val="0"/>
        <w:ind w:left="0" w:firstLine="0"/>
        <w:jc w:val="center"/>
      </w:pPr>
    </w:p>
    <w:p w14:paraId="45865B75" w14:textId="77777777" w:rsidR="001A03B7" w:rsidRPr="001A03B7" w:rsidRDefault="001A03B7" w:rsidP="00A74D38">
      <w:pPr>
        <w:widowControl w:val="0"/>
        <w:ind w:left="0" w:firstLine="0"/>
        <w:jc w:val="center"/>
      </w:pPr>
      <w:r w:rsidRPr="001A03B7">
        <w:t>IN THE COUNCIL OF THE DISTRICT OF COLUMBIA</w:t>
      </w:r>
    </w:p>
    <w:p w14:paraId="4E6F68BA" w14:textId="77777777" w:rsidR="001A03B7" w:rsidRPr="001A03B7" w:rsidRDefault="001A03B7" w:rsidP="00A74D38">
      <w:pPr>
        <w:widowControl w:val="0"/>
        <w:ind w:left="0" w:firstLine="0"/>
        <w:jc w:val="center"/>
      </w:pPr>
    </w:p>
    <w:p w14:paraId="23117D84" w14:textId="77777777" w:rsidR="001A03B7" w:rsidRPr="001A03B7" w:rsidRDefault="001A03B7" w:rsidP="00A74D38">
      <w:pPr>
        <w:widowControl w:val="0"/>
        <w:ind w:left="0" w:firstLine="0"/>
        <w:jc w:val="center"/>
      </w:pPr>
      <w:r w:rsidRPr="001A03B7">
        <w:t>_________________________</w:t>
      </w:r>
    </w:p>
    <w:p w14:paraId="7F272AFF" w14:textId="77777777" w:rsidR="001A03B7" w:rsidRPr="001A03B7" w:rsidRDefault="001A03B7" w:rsidP="00A74D38">
      <w:pPr>
        <w:widowControl w:val="0"/>
        <w:ind w:left="0" w:firstLine="0"/>
      </w:pPr>
    </w:p>
    <w:p w14:paraId="1CA9802F" w14:textId="1B367B19" w:rsidR="001A03B7" w:rsidRPr="001A03B7" w:rsidRDefault="007A26EC" w:rsidP="00A74D38">
      <w:pPr>
        <w:widowControl w:val="0"/>
        <w:ind w:left="0" w:firstLine="0"/>
      </w:pPr>
      <w:r>
        <w:tab/>
      </w:r>
      <w:r w:rsidR="00676CFC">
        <w:t>To amend Chapter 28 of Title 47 of the District of Columbia Official Code to establish licensing standards and certification requirements for glazier and glazing contractors, and to add 2 members representing</w:t>
      </w:r>
      <w:r w:rsidR="00676CFC" w:rsidDel="00096ECE">
        <w:t xml:space="preserve"> glaziers and glazing contractors to</w:t>
      </w:r>
      <w:r w:rsidR="00676CFC">
        <w:t xml:space="preserve"> the Board of</w:t>
      </w:r>
      <w:r w:rsidR="00676CFC" w:rsidDel="00247770">
        <w:t xml:space="preserve"> Industrial Trades</w:t>
      </w:r>
      <w:r w:rsidR="00676CFC">
        <w:t>.</w:t>
      </w:r>
    </w:p>
    <w:p w14:paraId="2DA7552E" w14:textId="77777777" w:rsidR="001A03B7" w:rsidRPr="001A03B7" w:rsidRDefault="001A03B7" w:rsidP="00A74D38">
      <w:pPr>
        <w:widowControl w:val="0"/>
        <w:ind w:left="0" w:firstLine="0"/>
      </w:pPr>
    </w:p>
    <w:p w14:paraId="077B91D8" w14:textId="78436A15" w:rsidR="001A03B7" w:rsidRPr="001A03B7" w:rsidRDefault="007A26EC" w:rsidP="00A74D38">
      <w:pPr>
        <w:widowControl w:val="0"/>
        <w:spacing w:line="480" w:lineRule="auto"/>
        <w:ind w:left="0" w:firstLine="0"/>
      </w:pPr>
      <w:r>
        <w:tab/>
      </w:r>
      <w:r w:rsidR="001A03B7" w:rsidRPr="001A03B7">
        <w:t xml:space="preserve">BE IT ENACTED BY THE COUNCIL OF THE DISTRICT OF COLUMBIA, That this act may be cited as the </w:t>
      </w:r>
      <w:r w:rsidR="00676CFC">
        <w:t>“Glazier Licensing Standards and Certification Act of 2025”.</w:t>
      </w:r>
    </w:p>
    <w:p w14:paraId="53D5EFB7" w14:textId="2516F01D" w:rsidR="00676CFC" w:rsidRPr="00676CFC" w:rsidRDefault="007A26EC" w:rsidP="00A74D38">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 xml:space="preserve">Sec. 2. </w:t>
      </w:r>
      <w:r w:rsidR="00676CFC" w:rsidRPr="00676CFC">
        <w:rPr>
          <w:rFonts w:eastAsia="Times New Roman"/>
          <w:szCs w:val="24"/>
        </w:rPr>
        <w:t>Subchapter I-B of Chapter 28 of Title 47 of the District of Columbia Official Code is</w:t>
      </w:r>
      <w:r w:rsidR="00676CFC">
        <w:rPr>
          <w:rFonts w:eastAsia="Times New Roman"/>
          <w:szCs w:val="24"/>
        </w:rPr>
        <w:t xml:space="preserve"> a</w:t>
      </w:r>
      <w:r w:rsidR="00676CFC" w:rsidRPr="00676CFC">
        <w:rPr>
          <w:rFonts w:eastAsia="Times New Roman"/>
          <w:szCs w:val="24"/>
        </w:rPr>
        <w:t>mended as follows:</w:t>
      </w:r>
    </w:p>
    <w:p w14:paraId="515A2CBA" w14:textId="79383777" w:rsidR="00676CFC" w:rsidRPr="00676CFC" w:rsidRDefault="00676CFC" w:rsidP="00A74D38">
      <w:pPr>
        <w:widowControl w:val="0"/>
        <w:autoSpaceDE w:val="0"/>
        <w:autoSpaceDN w:val="0"/>
        <w:spacing w:line="480" w:lineRule="auto"/>
        <w:ind w:left="0" w:firstLine="0"/>
        <w:rPr>
          <w:rFonts w:eastAsia="Times New Roman"/>
          <w:szCs w:val="24"/>
        </w:rPr>
      </w:pPr>
      <w:r>
        <w:rPr>
          <w:rFonts w:eastAsia="Times New Roman"/>
          <w:szCs w:val="24"/>
        </w:rPr>
        <w:tab/>
      </w:r>
      <w:r w:rsidRPr="00676CFC">
        <w:rPr>
          <w:rFonts w:eastAsia="Times New Roman"/>
          <w:szCs w:val="24"/>
        </w:rPr>
        <w:t>(a) The table of contents is amended by adding a new designation for part F-ii to read as</w:t>
      </w:r>
    </w:p>
    <w:p w14:paraId="0B72AEF8" w14:textId="1BD4C97D" w:rsidR="00676CFC" w:rsidRPr="00676CFC" w:rsidRDefault="00676CFC" w:rsidP="00A74D38">
      <w:pPr>
        <w:widowControl w:val="0"/>
        <w:autoSpaceDE w:val="0"/>
        <w:autoSpaceDN w:val="0"/>
        <w:spacing w:line="480" w:lineRule="auto"/>
        <w:ind w:left="0" w:firstLine="0"/>
        <w:rPr>
          <w:rFonts w:eastAsia="Times New Roman"/>
          <w:szCs w:val="24"/>
        </w:rPr>
      </w:pPr>
      <w:r w:rsidRPr="00676CFC">
        <w:rPr>
          <w:rFonts w:eastAsia="Times New Roman"/>
          <w:szCs w:val="24"/>
        </w:rPr>
        <w:t>follows:</w:t>
      </w:r>
    </w:p>
    <w:p w14:paraId="2A96AD90" w14:textId="67355C1C" w:rsidR="001A03B7" w:rsidRDefault="00676CFC" w:rsidP="00A74D38">
      <w:pPr>
        <w:widowControl w:val="0"/>
        <w:autoSpaceDE w:val="0"/>
        <w:autoSpaceDN w:val="0"/>
        <w:spacing w:line="480" w:lineRule="auto"/>
        <w:ind w:left="0" w:firstLine="0"/>
      </w:pPr>
      <w:r>
        <w:rPr>
          <w:rFonts w:eastAsia="Times New Roman"/>
          <w:szCs w:val="24"/>
        </w:rPr>
        <w:tab/>
      </w:r>
      <w:r w:rsidR="000D7EDE">
        <w:rPr>
          <w:rFonts w:eastAsia="Times New Roman"/>
          <w:szCs w:val="24"/>
        </w:rPr>
        <w:t>“</w:t>
      </w:r>
      <w:r w:rsidRPr="00676CFC">
        <w:rPr>
          <w:rFonts w:eastAsia="Times New Roman"/>
          <w:szCs w:val="24"/>
        </w:rPr>
        <w:t>Part</w:t>
      </w:r>
      <w:r>
        <w:t xml:space="preserve"> F-ii. Glazier Licensing and Certification.</w:t>
      </w:r>
    </w:p>
    <w:p w14:paraId="1E56C60F" w14:textId="77777777" w:rsidR="009150BC" w:rsidRDefault="009150BC" w:rsidP="00A74D38">
      <w:pPr>
        <w:widowControl w:val="0"/>
        <w:autoSpaceDE w:val="0"/>
        <w:autoSpaceDN w:val="0"/>
        <w:spacing w:line="480" w:lineRule="auto"/>
        <w:ind w:left="0" w:firstLine="0"/>
      </w:pPr>
      <w:r>
        <w:tab/>
        <w:t xml:space="preserve">“§ 47-2853.100. Definitions. </w:t>
      </w:r>
    </w:p>
    <w:p w14:paraId="5DA47D67" w14:textId="77777777" w:rsidR="009150BC" w:rsidRDefault="009150BC" w:rsidP="00A74D38">
      <w:pPr>
        <w:widowControl w:val="0"/>
        <w:autoSpaceDE w:val="0"/>
        <w:autoSpaceDN w:val="0"/>
        <w:spacing w:line="480" w:lineRule="auto"/>
        <w:ind w:left="0" w:firstLine="0"/>
      </w:pPr>
      <w:r>
        <w:tab/>
        <w:t xml:space="preserve">“§ 47-2853.100a. Eligibility requirements; AGMT certification.  </w:t>
      </w:r>
    </w:p>
    <w:p w14:paraId="25EC4A9A" w14:textId="7AB3DF1E" w:rsidR="009150BC" w:rsidRDefault="009150BC" w:rsidP="00A74D38">
      <w:pPr>
        <w:widowControl w:val="0"/>
        <w:autoSpaceDE w:val="0"/>
        <w:autoSpaceDN w:val="0"/>
        <w:spacing w:line="480" w:lineRule="auto"/>
        <w:ind w:left="0" w:firstLine="0"/>
      </w:pPr>
      <w:r>
        <w:tab/>
        <w:t>“§ 47-2853.100b. Representations and advertising.</w:t>
      </w:r>
    </w:p>
    <w:p w14:paraId="2DD9F5FB" w14:textId="77777777" w:rsidR="009150BC" w:rsidRDefault="009150BC" w:rsidP="00A74D38">
      <w:pPr>
        <w:widowControl w:val="0"/>
        <w:autoSpaceDE w:val="0"/>
        <w:autoSpaceDN w:val="0"/>
        <w:spacing w:line="480" w:lineRule="auto"/>
        <w:ind w:left="0" w:firstLine="0"/>
      </w:pPr>
      <w:r>
        <w:tab/>
        <w:t xml:space="preserve">“§ 47-2853.100c. Temporary license. </w:t>
      </w:r>
    </w:p>
    <w:p w14:paraId="416AC273" w14:textId="2216967D" w:rsidR="009150BC" w:rsidRDefault="009150BC" w:rsidP="00A74D38">
      <w:pPr>
        <w:widowControl w:val="0"/>
        <w:autoSpaceDE w:val="0"/>
        <w:autoSpaceDN w:val="0"/>
        <w:spacing w:line="480" w:lineRule="auto"/>
        <w:ind w:left="0" w:firstLine="0"/>
      </w:pPr>
      <w:r>
        <w:tab/>
        <w:t>“§ 47-2853.100d. Fees; rules.”.</w:t>
      </w:r>
    </w:p>
    <w:p w14:paraId="45BF94E1" w14:textId="73ED11BC" w:rsidR="009150BC" w:rsidRDefault="009150BC" w:rsidP="00A74D38">
      <w:pPr>
        <w:widowControl w:val="0"/>
        <w:autoSpaceDE w:val="0"/>
        <w:autoSpaceDN w:val="0"/>
        <w:spacing w:line="480" w:lineRule="auto"/>
        <w:ind w:left="0" w:firstLine="0"/>
      </w:pPr>
      <w:r>
        <w:tab/>
        <w:t>(b) Section 47-2853.04(a) is amended by adding new paragraphs (</w:t>
      </w:r>
      <w:r w:rsidR="00CB3327">
        <w:t>18A</w:t>
      </w:r>
      <w:r>
        <w:t>) and (</w:t>
      </w:r>
      <w:r w:rsidR="00CB3327">
        <w:t>18B</w:t>
      </w:r>
      <w:r>
        <w:t xml:space="preserve">) to read </w:t>
      </w:r>
      <w:r>
        <w:lastRenderedPageBreak/>
        <w:t xml:space="preserve">as follows: </w:t>
      </w:r>
    </w:p>
    <w:p w14:paraId="21FC8B7A" w14:textId="4BF6C9CA" w:rsidR="009150BC" w:rsidRDefault="009150BC" w:rsidP="00A74D38">
      <w:pPr>
        <w:widowControl w:val="0"/>
        <w:autoSpaceDE w:val="0"/>
        <w:autoSpaceDN w:val="0"/>
        <w:spacing w:line="480" w:lineRule="auto"/>
        <w:ind w:left="0" w:firstLine="0"/>
      </w:pPr>
      <w:r>
        <w:tab/>
      </w:r>
      <w:r>
        <w:tab/>
        <w:t>“(1</w:t>
      </w:r>
      <w:r w:rsidR="00CB3327">
        <w:t>8</w:t>
      </w:r>
      <w:r>
        <w:t xml:space="preserve">A) Glazier;  </w:t>
      </w:r>
    </w:p>
    <w:p w14:paraId="611D54F4" w14:textId="6EB8F4A3" w:rsidR="00CB3327" w:rsidRDefault="00CB3327" w:rsidP="00A74D38">
      <w:pPr>
        <w:widowControl w:val="0"/>
        <w:autoSpaceDE w:val="0"/>
        <w:autoSpaceDN w:val="0"/>
        <w:spacing w:line="480" w:lineRule="auto"/>
        <w:ind w:left="0" w:firstLine="0"/>
      </w:pPr>
      <w:r>
        <w:tab/>
      </w:r>
      <w:r>
        <w:tab/>
        <w:t>“(18B) Glazing contractor;</w:t>
      </w:r>
    </w:p>
    <w:p w14:paraId="60B20623" w14:textId="299AF6FC" w:rsidR="009150BC" w:rsidDel="00DE267A" w:rsidRDefault="009150BC" w:rsidP="00A74D38">
      <w:pPr>
        <w:widowControl w:val="0"/>
        <w:autoSpaceDE w:val="0"/>
        <w:autoSpaceDN w:val="0"/>
        <w:spacing w:line="480" w:lineRule="auto"/>
        <w:ind w:left="0" w:firstLine="0"/>
      </w:pPr>
      <w:r>
        <w:tab/>
      </w:r>
      <w:r w:rsidDel="00DE267A">
        <w:t xml:space="preserve">(c) Section 47-2853.06(d) is amended as follows: </w:t>
      </w:r>
    </w:p>
    <w:p w14:paraId="2B8DA64E" w14:textId="6FDFBEE9" w:rsidR="48402499" w:rsidRDefault="48402499" w:rsidP="00A74D38">
      <w:pPr>
        <w:widowControl w:val="0"/>
        <w:spacing w:line="480" w:lineRule="auto"/>
        <w:ind w:left="0" w:firstLine="0"/>
      </w:pPr>
      <w:r>
        <w:tab/>
      </w:r>
      <w:r>
        <w:tab/>
        <w:t>(1)</w:t>
      </w:r>
      <w:r w:rsidR="6BC692B0">
        <w:t xml:space="preserve"> Strike the phrase “consisting of 15 members,” and insert the phrase “consisting of </w:t>
      </w:r>
      <w:r w:rsidR="260DFECE">
        <w:t>1</w:t>
      </w:r>
      <w:r w:rsidR="18A115F4">
        <w:t>7</w:t>
      </w:r>
      <w:r w:rsidR="260DFECE">
        <w:t xml:space="preserve"> members,” in its place.</w:t>
      </w:r>
    </w:p>
    <w:p w14:paraId="2FDE5D20" w14:textId="2B99096B" w:rsidR="009150BC" w:rsidDel="00DE267A" w:rsidRDefault="009150BC" w:rsidP="00A74D38">
      <w:pPr>
        <w:widowControl w:val="0"/>
        <w:autoSpaceDE w:val="0"/>
        <w:autoSpaceDN w:val="0"/>
        <w:spacing w:line="480" w:lineRule="auto"/>
        <w:ind w:left="0" w:firstLine="0"/>
      </w:pPr>
      <w:r>
        <w:tab/>
      </w:r>
      <w:r>
        <w:tab/>
        <w:t>(</w:t>
      </w:r>
      <w:r w:rsidR="4166F1AC">
        <w:t>2</w:t>
      </w:r>
      <w:r>
        <w:t xml:space="preserve">) Strike the phrase “and one shall be a consumer member” and insert the phrase “one shall be a glazier </w:t>
      </w:r>
      <w:r w:rsidR="6A859C7E">
        <w:t>licensed in the District</w:t>
      </w:r>
      <w:r w:rsidR="000D7EDE">
        <w:t>,</w:t>
      </w:r>
      <w:r>
        <w:t xml:space="preserve"> one shall be a glazing contractor licensed in the District</w:t>
      </w:r>
      <w:r w:rsidDel="00DE267A">
        <w:t>, and one shall be a consumer member.” in its place.</w:t>
      </w:r>
    </w:p>
    <w:p w14:paraId="244A815F" w14:textId="494E9AD6" w:rsidR="009150BC" w:rsidRDefault="009150BC" w:rsidP="00A74D38">
      <w:pPr>
        <w:widowControl w:val="0"/>
        <w:autoSpaceDE w:val="0"/>
        <w:autoSpaceDN w:val="0"/>
        <w:spacing w:line="480" w:lineRule="auto"/>
        <w:ind w:left="0" w:firstLine="1440"/>
      </w:pPr>
      <w:r>
        <w:t>(</w:t>
      </w:r>
      <w:r w:rsidR="309236B8">
        <w:t>3</w:t>
      </w:r>
      <w:r w:rsidDel="00DE267A">
        <w:t>) Strike the phrase “The Board of Industrial Trades shall regulate the practice of  plumbers, gasfitters, electricians, refrigeration and air conditioning mechanics, steam and other operating engineers, asbestos workers, elevator mechanics, elevator inspectors, except for those employed by the District of Columbia or by the Washington Metropolitan Area Transit Authority, and elevator contractors.” and insert the phrase “The Board of Industrial Trades shall regulate the practice of plumbers, gasfitters, electricians, refrigeration and air conditioning mechanics, steam and other operating engineers, asbestos workers, elevator mechanics, elevator inspectors not employed by the District of Columbia or by the Washington Metropolitan Area Transit Authority, elevator contractors, glaziers, and glazing contractors.” in its place.</w:t>
      </w:r>
      <w:r>
        <w:t xml:space="preserve"> </w:t>
      </w:r>
    </w:p>
    <w:p w14:paraId="291A6C41" w14:textId="77777777" w:rsidR="009150BC" w:rsidRDefault="009150BC" w:rsidP="00A74D38">
      <w:pPr>
        <w:widowControl w:val="0"/>
        <w:autoSpaceDE w:val="0"/>
        <w:autoSpaceDN w:val="0"/>
        <w:spacing w:line="480" w:lineRule="auto"/>
        <w:ind w:left="0" w:firstLine="0"/>
      </w:pPr>
      <w:r>
        <w:tab/>
        <w:t xml:space="preserve">(c) A new part F-ii is added to read as follows: </w:t>
      </w:r>
    </w:p>
    <w:p w14:paraId="06E62CF9" w14:textId="73237EFE" w:rsidR="009150BC" w:rsidRDefault="009150BC" w:rsidP="00A74D38">
      <w:pPr>
        <w:widowControl w:val="0"/>
        <w:autoSpaceDE w:val="0"/>
        <w:autoSpaceDN w:val="0"/>
        <w:spacing w:line="480" w:lineRule="auto"/>
        <w:ind w:left="0" w:firstLine="0"/>
      </w:pPr>
      <w:r>
        <w:tab/>
        <w:t>“Part F-ii. Glazier Licensing and Certification.</w:t>
      </w:r>
    </w:p>
    <w:p w14:paraId="12538C81" w14:textId="77777777" w:rsidR="009150BC" w:rsidRDefault="009150BC" w:rsidP="00A74D38">
      <w:pPr>
        <w:widowControl w:val="0"/>
        <w:autoSpaceDE w:val="0"/>
        <w:autoSpaceDN w:val="0"/>
        <w:spacing w:line="480" w:lineRule="auto"/>
        <w:ind w:left="0" w:firstLine="0"/>
      </w:pPr>
      <w:r>
        <w:tab/>
        <w:t xml:space="preserve">“§ 47-2853.100. Definitions. </w:t>
      </w:r>
    </w:p>
    <w:p w14:paraId="45D28B03" w14:textId="77777777" w:rsidR="009150BC" w:rsidRDefault="009150BC" w:rsidP="00A74D38">
      <w:pPr>
        <w:widowControl w:val="0"/>
        <w:autoSpaceDE w:val="0"/>
        <w:autoSpaceDN w:val="0"/>
        <w:spacing w:line="480" w:lineRule="auto"/>
        <w:ind w:left="0" w:firstLine="0"/>
      </w:pPr>
      <w:r>
        <w:tab/>
        <w:t xml:space="preserve">“For the purposes of this part, the term: </w:t>
      </w:r>
    </w:p>
    <w:p w14:paraId="1766DEEC" w14:textId="77777777" w:rsidR="009150BC" w:rsidRDefault="009150BC" w:rsidP="00A74D38">
      <w:pPr>
        <w:widowControl w:val="0"/>
        <w:autoSpaceDE w:val="0"/>
        <w:autoSpaceDN w:val="0"/>
        <w:spacing w:line="480" w:lineRule="auto"/>
        <w:ind w:left="0" w:firstLine="0"/>
      </w:pPr>
      <w:r>
        <w:t xml:space="preserve"> </w:t>
      </w:r>
      <w:r>
        <w:tab/>
      </w:r>
      <w:r>
        <w:tab/>
        <w:t xml:space="preserve">“(1) “Glazier” means any person who erects, constructs, installs, alters, services, </w:t>
      </w:r>
      <w:r>
        <w:lastRenderedPageBreak/>
        <w:t xml:space="preserve">or repairs aluminum windows, curtain walls, interior glass partitions, glass handrails, aluminum entrances, skylights, storefronts, and general architectural glass and metal installation. </w:t>
      </w:r>
    </w:p>
    <w:p w14:paraId="455F90E8" w14:textId="7CF62B9C" w:rsidR="009150BC" w:rsidRDefault="009150BC" w:rsidP="00A74D38">
      <w:pPr>
        <w:widowControl w:val="0"/>
        <w:autoSpaceDE w:val="0"/>
        <w:autoSpaceDN w:val="0"/>
        <w:spacing w:line="480" w:lineRule="auto"/>
        <w:ind w:left="0" w:firstLine="0"/>
      </w:pPr>
      <w:r>
        <w:t xml:space="preserve"> </w:t>
      </w:r>
      <w:r>
        <w:tab/>
      </w:r>
      <w:r>
        <w:tab/>
        <w:t>“(2) “Glazing contractor” means a sole proprietor, firm, or corporation who, for  compensation, engages in erecting, constructing, installing, altering, servicing, and repairing aluminum windows, curtain walls, interior glass partitions, glass handrails, aluminum entrances,  skylights, storefronts, and general architectural glass and metal installation.</w:t>
      </w:r>
    </w:p>
    <w:p w14:paraId="20B45B52" w14:textId="77777777" w:rsidR="00C135CA" w:rsidRDefault="00C135CA" w:rsidP="00A74D38">
      <w:pPr>
        <w:widowControl w:val="0"/>
        <w:autoSpaceDE w:val="0"/>
        <w:autoSpaceDN w:val="0"/>
        <w:spacing w:line="480" w:lineRule="auto"/>
        <w:ind w:left="0" w:firstLine="0"/>
      </w:pPr>
      <w:r>
        <w:tab/>
        <w:t xml:space="preserve">“§ 47-2853.100a. Eligibility requirements. </w:t>
      </w:r>
    </w:p>
    <w:p w14:paraId="1BF70A63" w14:textId="2E4C912D" w:rsidR="00C135CA" w:rsidRDefault="00C135CA" w:rsidP="00A74D38">
      <w:pPr>
        <w:widowControl w:val="0"/>
        <w:autoSpaceDE w:val="0"/>
        <w:autoSpaceDN w:val="0"/>
        <w:spacing w:line="480" w:lineRule="auto"/>
        <w:ind w:left="0" w:firstLine="0"/>
      </w:pPr>
      <w:r>
        <w:tab/>
        <w:t xml:space="preserve">“(a) The Board of </w:t>
      </w:r>
      <w:r w:rsidDel="00D82AA1">
        <w:t xml:space="preserve">Industrial Trades </w:t>
      </w:r>
      <w:r>
        <w:t>(“Board”) shall regulate and license glaziers</w:t>
      </w:r>
      <w:r w:rsidDel="00C135CA">
        <w:t xml:space="preserve"> and glazi</w:t>
      </w:r>
      <w:r w:rsidR="003652C3">
        <w:t>ng</w:t>
      </w:r>
      <w:r w:rsidDel="00C135CA">
        <w:t xml:space="preserve"> contractors</w:t>
      </w:r>
      <w:r>
        <w:t xml:space="preserve"> to ensure that persons engaged in the occupation conform to applicable national safety and performance standards.” </w:t>
      </w:r>
    </w:p>
    <w:p w14:paraId="5ED3326A" w14:textId="487C1BA2" w:rsidR="00C135CA" w:rsidRDefault="00C135CA" w:rsidP="00A74D38">
      <w:pPr>
        <w:widowControl w:val="0"/>
        <w:autoSpaceDE w:val="0"/>
        <w:autoSpaceDN w:val="0"/>
        <w:spacing w:line="480" w:lineRule="auto"/>
        <w:ind w:left="0" w:firstLine="0"/>
      </w:pPr>
      <w:r>
        <w:tab/>
      </w:r>
      <w:r w:rsidDel="00C135CA">
        <w:t>“(b)(1) An applicant for licensure as a glazi</w:t>
      </w:r>
      <w:r w:rsidR="003652C3">
        <w:t>ng</w:t>
      </w:r>
      <w:r w:rsidDel="00C135CA">
        <w:t xml:space="preserve"> contractor shall establish to the satisfaction of the Board that the applicant: </w:t>
      </w:r>
    </w:p>
    <w:p w14:paraId="5F3210B3" w14:textId="7DEFA19D" w:rsidR="00C135CA" w:rsidRDefault="00C135CA" w:rsidP="00A74D38">
      <w:pPr>
        <w:widowControl w:val="0"/>
        <w:autoSpaceDE w:val="0"/>
        <w:autoSpaceDN w:val="0"/>
        <w:spacing w:line="480" w:lineRule="auto"/>
        <w:ind w:left="0" w:firstLine="0"/>
      </w:pPr>
      <w:r>
        <w:tab/>
      </w:r>
      <w:r>
        <w:tab/>
      </w:r>
      <w:r>
        <w:tab/>
      </w:r>
      <w:r w:rsidDel="00C135CA">
        <w:t xml:space="preserve">“(A) Has under their employ no less than 3 licensed or temporarily licensed glaziers who perform the work described by the applicant in the application; </w:t>
      </w:r>
    </w:p>
    <w:p w14:paraId="52208B17" w14:textId="34C95E06" w:rsidR="00C135CA" w:rsidRDefault="00C135CA" w:rsidP="00A74D38">
      <w:pPr>
        <w:widowControl w:val="0"/>
        <w:autoSpaceDE w:val="0"/>
        <w:autoSpaceDN w:val="0"/>
        <w:spacing w:line="480" w:lineRule="auto"/>
        <w:ind w:left="0" w:firstLine="0"/>
      </w:pPr>
      <w:r>
        <w:tab/>
      </w:r>
      <w:r>
        <w:tab/>
      </w:r>
      <w:r>
        <w:tab/>
      </w:r>
      <w:r w:rsidDel="00C135CA">
        <w:t>“(B) Has complied with the bonding and insurance requirements established by rule</w:t>
      </w:r>
      <w:r w:rsidR="000D7EDE">
        <w:t>making</w:t>
      </w:r>
      <w:r w:rsidDel="00C135CA">
        <w:t xml:space="preserve">; and </w:t>
      </w:r>
    </w:p>
    <w:p w14:paraId="7DB12BF5" w14:textId="5568B939" w:rsidR="00C135CA" w:rsidRDefault="00C135CA" w:rsidP="00A74D38">
      <w:pPr>
        <w:widowControl w:val="0"/>
        <w:autoSpaceDE w:val="0"/>
        <w:autoSpaceDN w:val="0"/>
        <w:spacing w:line="480" w:lineRule="auto"/>
        <w:ind w:left="0" w:firstLine="0"/>
      </w:pPr>
      <w:r>
        <w:tab/>
      </w:r>
      <w:r>
        <w:tab/>
      </w:r>
      <w:r>
        <w:tab/>
      </w:r>
      <w:r w:rsidDel="00C135CA">
        <w:t xml:space="preserve">“(C) Meets any other requirements established by the </w:t>
      </w:r>
      <w:r w:rsidR="007E013F">
        <w:t>Mayor</w:t>
      </w:r>
      <w:r w:rsidDel="00C135CA">
        <w:t xml:space="preserve"> through rulemaking. </w:t>
      </w:r>
    </w:p>
    <w:p w14:paraId="2B30A2C7" w14:textId="25E998C8" w:rsidR="00C135CA" w:rsidRDefault="00C135CA" w:rsidP="00A74D38">
      <w:pPr>
        <w:widowControl w:val="0"/>
        <w:autoSpaceDE w:val="0"/>
        <w:autoSpaceDN w:val="0"/>
        <w:spacing w:line="480" w:lineRule="auto"/>
        <w:ind w:left="0" w:firstLine="0"/>
      </w:pPr>
      <w:r>
        <w:tab/>
      </w:r>
      <w:r>
        <w:tab/>
      </w:r>
      <w:r w:rsidDel="00C135CA">
        <w:t>“(2) Notwithstanding paragraph (1) of this subsection, until rules are promulgated pursuant to paragraph (1)(C) of this subsection, the Board may issue a 2-year license to an applicant who:</w:t>
      </w:r>
    </w:p>
    <w:p w14:paraId="1FD0AF62" w14:textId="5B00DFE5" w:rsidR="00D02D47" w:rsidRDefault="00C135CA" w:rsidP="00A74D38">
      <w:pPr>
        <w:widowControl w:val="0"/>
        <w:autoSpaceDE w:val="0"/>
        <w:autoSpaceDN w:val="0"/>
        <w:spacing w:line="480" w:lineRule="auto"/>
        <w:ind w:left="0" w:firstLine="0"/>
      </w:pPr>
      <w:r>
        <w:tab/>
      </w:r>
      <w:r>
        <w:tab/>
      </w:r>
      <w:r>
        <w:tab/>
      </w:r>
      <w:r w:rsidDel="00C135CA">
        <w:t xml:space="preserve">“(A) Has under their employ no less than 3 licensed or temporarily licensed glaziers who perform the work described by the applicant in the application; and </w:t>
      </w:r>
    </w:p>
    <w:p w14:paraId="383A16DD" w14:textId="379D1238" w:rsidR="00C135CA" w:rsidRDefault="00C135CA" w:rsidP="00A74D38">
      <w:pPr>
        <w:widowControl w:val="0"/>
        <w:autoSpaceDE w:val="0"/>
        <w:autoSpaceDN w:val="0"/>
        <w:spacing w:line="480" w:lineRule="auto"/>
        <w:ind w:left="0" w:firstLine="0"/>
      </w:pPr>
      <w:r>
        <w:lastRenderedPageBreak/>
        <w:tab/>
      </w:r>
      <w:r>
        <w:tab/>
      </w:r>
      <w:r>
        <w:tab/>
      </w:r>
      <w:r w:rsidDel="00C135CA">
        <w:t xml:space="preserve">“(B) Has complied with applicable bonding and insurance requirements established by the Board. </w:t>
      </w:r>
    </w:p>
    <w:p w14:paraId="33434252" w14:textId="6FD4285B" w:rsidR="00C135CA" w:rsidRDefault="00C135CA" w:rsidP="00A74D38">
      <w:pPr>
        <w:widowControl w:val="0"/>
        <w:autoSpaceDE w:val="0"/>
        <w:autoSpaceDN w:val="0"/>
        <w:spacing w:line="480" w:lineRule="auto"/>
        <w:ind w:left="0" w:firstLine="0"/>
      </w:pPr>
      <w:r>
        <w:tab/>
        <w:t>“(</w:t>
      </w:r>
      <w:r w:rsidR="001C31B5">
        <w:t>c</w:t>
      </w:r>
      <w:r>
        <w:t xml:space="preserve">)(1) An applicant for licensure as a glazier shall establish to the satisfaction of the Board that the applicant: </w:t>
      </w:r>
    </w:p>
    <w:p w14:paraId="76D918BE" w14:textId="3378D225" w:rsidR="00C135CA" w:rsidRDefault="00C135CA" w:rsidP="00A74D38">
      <w:pPr>
        <w:widowControl w:val="0"/>
        <w:autoSpaceDE w:val="0"/>
        <w:autoSpaceDN w:val="0"/>
        <w:spacing w:line="480" w:lineRule="auto"/>
        <w:ind w:left="0" w:firstLine="0"/>
      </w:pPr>
      <w:r>
        <w:tab/>
      </w:r>
      <w:r>
        <w:tab/>
      </w:r>
      <w:r>
        <w:tab/>
        <w:t xml:space="preserve">“(A) </w:t>
      </w:r>
      <w:r w:rsidR="007E2CC3">
        <w:t xml:space="preserve">Has </w:t>
      </w:r>
      <w:r w:rsidR="00215204">
        <w:t xml:space="preserve">passed an examination </w:t>
      </w:r>
      <w:r w:rsidR="005D14E2">
        <w:t>o</w:t>
      </w:r>
      <w:r w:rsidR="000A1EFA">
        <w:t>n glazi</w:t>
      </w:r>
      <w:r w:rsidR="006611AA">
        <w:t xml:space="preserve">ng </w:t>
      </w:r>
      <w:r w:rsidR="003F40A5">
        <w:t xml:space="preserve">that is </w:t>
      </w:r>
      <w:r w:rsidR="005D14E2">
        <w:t>acceptable to the Board</w:t>
      </w:r>
      <w:r w:rsidR="00215204">
        <w:t>;</w:t>
      </w:r>
      <w:r w:rsidR="00DB4934">
        <w:t xml:space="preserve"> or</w:t>
      </w:r>
      <w:r>
        <w:t xml:space="preserve"> </w:t>
      </w:r>
    </w:p>
    <w:p w14:paraId="6E432F45" w14:textId="6DFE44F3" w:rsidR="00A5285A" w:rsidRDefault="00A5285A" w:rsidP="00A74D38">
      <w:pPr>
        <w:widowControl w:val="0"/>
        <w:autoSpaceDE w:val="0"/>
        <w:autoSpaceDN w:val="0"/>
        <w:spacing w:line="480" w:lineRule="auto"/>
        <w:ind w:left="0" w:firstLine="0"/>
      </w:pPr>
      <w:r>
        <w:tab/>
      </w:r>
      <w:r>
        <w:tab/>
      </w:r>
      <w:r>
        <w:tab/>
        <w:t xml:space="preserve">“(B) Has a certificate of completion of an apprenticeship program for </w:t>
      </w:r>
      <w:r w:rsidR="00905DB5">
        <w:t>g</w:t>
      </w:r>
      <w:r>
        <w:t>lazier</w:t>
      </w:r>
      <w:r w:rsidR="00905DB5">
        <w:t>s that is</w:t>
      </w:r>
      <w:r>
        <w:t xml:space="preserve"> registered with the Bureau of Apprenticeship Training, U.S. Department of Labor, the District of Columbia Apprenticeship Council, or an equivalent state’s apprenticeship council; or  </w:t>
      </w:r>
    </w:p>
    <w:p w14:paraId="0B631C9B" w14:textId="4F7059D7" w:rsidR="004B6EC0" w:rsidRDefault="004B6EC0" w:rsidP="00A74D38">
      <w:pPr>
        <w:widowControl w:val="0"/>
        <w:autoSpaceDE w:val="0"/>
        <w:autoSpaceDN w:val="0"/>
        <w:spacing w:line="480" w:lineRule="auto"/>
        <w:ind w:left="0" w:firstLine="0"/>
      </w:pPr>
      <w:r>
        <w:tab/>
      </w:r>
      <w:r>
        <w:tab/>
      </w:r>
      <w:r>
        <w:tab/>
      </w:r>
      <w:r w:rsidR="0C48B1F2">
        <w:t>“(</w:t>
      </w:r>
      <w:r w:rsidR="00A5285A">
        <w:t>C</w:t>
      </w:r>
      <w:r w:rsidR="0C48B1F2">
        <w:t>)</w:t>
      </w:r>
      <w:r w:rsidR="14A67B45">
        <w:t xml:space="preserve"> Has comparable experience or a combination of education and experience that the Board deems equivalent to the above; and</w:t>
      </w:r>
    </w:p>
    <w:p w14:paraId="3474262D" w14:textId="318CB4D1" w:rsidR="00C135CA" w:rsidRDefault="00C135CA" w:rsidP="00A74D38">
      <w:pPr>
        <w:widowControl w:val="0"/>
        <w:autoSpaceDE w:val="0"/>
        <w:autoSpaceDN w:val="0"/>
        <w:spacing w:line="480" w:lineRule="auto"/>
        <w:ind w:left="0" w:firstLine="0"/>
      </w:pPr>
      <w:r>
        <w:tab/>
      </w:r>
      <w:r>
        <w:tab/>
      </w:r>
      <w:r>
        <w:tab/>
        <w:t>“(</w:t>
      </w:r>
      <w:r w:rsidR="00A5285A">
        <w:t>D</w:t>
      </w:r>
      <w:r>
        <w:t xml:space="preserve">) Meets any other requirements established by the </w:t>
      </w:r>
      <w:r w:rsidR="000D7EDE">
        <w:t xml:space="preserve">Mayor </w:t>
      </w:r>
      <w:r>
        <w:t xml:space="preserve">through rulemaking.  </w:t>
      </w:r>
    </w:p>
    <w:p w14:paraId="472022A2" w14:textId="59C87D73" w:rsidR="00C135CA" w:rsidRDefault="00C135CA" w:rsidP="00A74D38">
      <w:pPr>
        <w:widowControl w:val="0"/>
        <w:autoSpaceDE w:val="0"/>
        <w:autoSpaceDN w:val="0"/>
        <w:spacing w:line="480" w:lineRule="auto"/>
        <w:ind w:left="0" w:firstLine="0"/>
      </w:pPr>
      <w:r>
        <w:tab/>
      </w:r>
      <w:r>
        <w:tab/>
        <w:t>“(2) Notwithstanding paragraph (1) of this subsection, until rules are promulgated pursuant to paragraph (1)(</w:t>
      </w:r>
      <w:r w:rsidR="007E013F">
        <w:t>D</w:t>
      </w:r>
      <w:r>
        <w:t>) of this subsection, the Board may issue a 2-year license to an</w:t>
      </w:r>
      <w:r w:rsidR="002A701B">
        <w:t xml:space="preserve"> </w:t>
      </w:r>
      <w:r>
        <w:t xml:space="preserve">applicant who: </w:t>
      </w:r>
    </w:p>
    <w:p w14:paraId="3F6693E3" w14:textId="79574C3D" w:rsidR="00C135CA" w:rsidRDefault="00C135CA" w:rsidP="00A74D38">
      <w:pPr>
        <w:widowControl w:val="0"/>
        <w:autoSpaceDE w:val="0"/>
        <w:autoSpaceDN w:val="0"/>
        <w:spacing w:line="480" w:lineRule="auto"/>
        <w:ind w:left="0" w:firstLine="0"/>
      </w:pPr>
      <w:r>
        <w:tab/>
      </w:r>
      <w:r>
        <w:tab/>
      </w:r>
      <w:r>
        <w:tab/>
        <w:t xml:space="preserve">“(A) Has a certificate of completion of an apprenticeship program for Glazier registered with the Bureau of Apprenticeship Training, U.S. Department of Labor, the District of  Columbia Apprenticeship Council, or an equivalent state’s apprenticeship council; or  </w:t>
      </w:r>
      <w:r>
        <w:tab/>
      </w:r>
      <w:r>
        <w:tab/>
      </w:r>
      <w:r>
        <w:tab/>
        <w:t>“(B)</w:t>
      </w:r>
      <w:r w:rsidR="000D7EDE">
        <w:t xml:space="preserve"> </w:t>
      </w:r>
      <w:r w:rsidR="00A5285A">
        <w:t>Has passed an</w:t>
      </w:r>
      <w:r w:rsidR="00BC7D81">
        <w:t xml:space="preserve"> </w:t>
      </w:r>
      <w:r w:rsidR="00A5285A">
        <w:t xml:space="preserve">examination </w:t>
      </w:r>
      <w:r w:rsidR="00F32735">
        <w:t xml:space="preserve">on glazing </w:t>
      </w:r>
      <w:r w:rsidR="00A5285A">
        <w:t>acceptable to the Board</w:t>
      </w:r>
      <w:r>
        <w:t xml:space="preserve">. </w:t>
      </w:r>
    </w:p>
    <w:p w14:paraId="29245A27" w14:textId="11CF61F5" w:rsidR="00C135CA" w:rsidRDefault="0015355C" w:rsidP="00A74D38">
      <w:pPr>
        <w:widowControl w:val="0"/>
        <w:autoSpaceDE w:val="0"/>
        <w:autoSpaceDN w:val="0"/>
        <w:spacing w:line="480" w:lineRule="auto"/>
        <w:ind w:left="0" w:firstLine="0"/>
      </w:pPr>
      <w:r>
        <w:tab/>
      </w:r>
      <w:r w:rsidR="00C135CA">
        <w:t xml:space="preserve">“§ 47-2853.100b. Representations and advertising. </w:t>
      </w:r>
    </w:p>
    <w:p w14:paraId="18CF7B0D" w14:textId="19A5C6E5" w:rsidR="00C135CA" w:rsidRDefault="00C135CA" w:rsidP="00A74D38">
      <w:pPr>
        <w:widowControl w:val="0"/>
        <w:autoSpaceDE w:val="0"/>
        <w:autoSpaceDN w:val="0"/>
        <w:spacing w:line="480" w:lineRule="auto"/>
        <w:ind w:left="0" w:firstLine="0"/>
      </w:pPr>
      <w:r>
        <w:tab/>
        <w:t>“(a) Unless licensed in accordance with this part, no person shall use the words or terms</w:t>
      </w:r>
    </w:p>
    <w:p w14:paraId="79FBDEAC" w14:textId="065712BD" w:rsidR="00C135CA" w:rsidRDefault="00C135CA" w:rsidP="00A74D38">
      <w:pPr>
        <w:widowControl w:val="0"/>
        <w:autoSpaceDE w:val="0"/>
        <w:autoSpaceDN w:val="0"/>
        <w:spacing w:line="480" w:lineRule="auto"/>
        <w:ind w:left="0" w:firstLine="0"/>
      </w:pPr>
      <w:r>
        <w:lastRenderedPageBreak/>
        <w:t>“</w:t>
      </w:r>
      <w:r w:rsidR="005F120D">
        <w:t xml:space="preserve">licensed </w:t>
      </w:r>
      <w:r>
        <w:t>glazier”</w:t>
      </w:r>
      <w:r w:rsidR="502E9208">
        <w:t xml:space="preserve"> </w:t>
      </w:r>
      <w:r>
        <w:t xml:space="preserve">or any words to imply that the person is </w:t>
      </w:r>
      <w:r w:rsidR="00413567">
        <w:t xml:space="preserve">licensed </w:t>
      </w:r>
      <w:r>
        <w:t xml:space="preserve">to perform the services of a glazier in the District. </w:t>
      </w:r>
    </w:p>
    <w:p w14:paraId="5F7FA2FF" w14:textId="210F31A9" w:rsidR="00C135CA" w:rsidRDefault="00C135CA" w:rsidP="00A74D38">
      <w:pPr>
        <w:widowControl w:val="0"/>
        <w:autoSpaceDE w:val="0"/>
        <w:autoSpaceDN w:val="0"/>
        <w:spacing w:line="480" w:lineRule="auto"/>
        <w:ind w:left="0" w:firstLine="0"/>
      </w:pPr>
      <w:r>
        <w:tab/>
        <w:t xml:space="preserve">“§ 47-2853.100c. Temporary license. </w:t>
      </w:r>
    </w:p>
    <w:p w14:paraId="0E8E0CBF" w14:textId="77777777" w:rsidR="00C135CA" w:rsidRDefault="00C135CA" w:rsidP="00A74D38">
      <w:pPr>
        <w:widowControl w:val="0"/>
        <w:autoSpaceDE w:val="0"/>
        <w:autoSpaceDN w:val="0"/>
        <w:spacing w:line="480" w:lineRule="auto"/>
        <w:ind w:left="0" w:firstLine="0"/>
      </w:pPr>
      <w:r>
        <w:tab/>
      </w:r>
      <w:proofErr w:type="gramStart"/>
      <w:r>
        <w:t>“(a) Notwithstanding §</w:t>
      </w:r>
      <w:proofErr w:type="gramEnd"/>
      <w:r>
        <w:t xml:space="preserve"> 47-2853.100a, in the event of emergency circumstances, the Board may, pursuant to rule, issue a temporary license for a period not to exceed 30 days. </w:t>
      </w:r>
    </w:p>
    <w:p w14:paraId="2A18A0C5" w14:textId="3DE62D13" w:rsidR="00C135CA" w:rsidRDefault="00C135CA" w:rsidP="00A74D38">
      <w:pPr>
        <w:widowControl w:val="0"/>
        <w:autoSpaceDE w:val="0"/>
        <w:autoSpaceDN w:val="0"/>
        <w:spacing w:line="480" w:lineRule="auto"/>
        <w:ind w:left="0" w:firstLine="0"/>
      </w:pPr>
      <w:r>
        <w:tab/>
        <w:t xml:space="preserve">“§ 47-2853.100d. </w:t>
      </w:r>
      <w:r w:rsidR="00D3429E">
        <w:t>R</w:t>
      </w:r>
      <w:r>
        <w:t xml:space="preserve">ules.  </w:t>
      </w:r>
    </w:p>
    <w:p w14:paraId="06A0DCEF" w14:textId="3A48FA23" w:rsidR="00C135CA" w:rsidRDefault="00C135CA" w:rsidP="00A74D38">
      <w:pPr>
        <w:widowControl w:val="0"/>
        <w:autoSpaceDE w:val="0"/>
        <w:autoSpaceDN w:val="0"/>
        <w:spacing w:line="480" w:lineRule="auto"/>
        <w:ind w:left="0" w:firstLine="0"/>
      </w:pPr>
      <w:r>
        <w:tab/>
        <w:t>“(</w:t>
      </w:r>
      <w:r w:rsidR="00253627">
        <w:t>a</w:t>
      </w:r>
      <w:r>
        <w:t>)(1) No later than 365 days after the effective date of this part, the Mayor, pursuant to §2-501 et seq., shall issue rules to implement the provisions of this part; provided, that both a glazier representative and glazi</w:t>
      </w:r>
      <w:r w:rsidR="003652C3">
        <w:t>ng</w:t>
      </w:r>
      <w:r>
        <w:t xml:space="preserve"> contractor representative have been appointed to the Board of Industrial Trades as required by § 47-2853.06(d).</w:t>
      </w:r>
    </w:p>
    <w:p w14:paraId="5F0101C5" w14:textId="0C835985" w:rsidR="00C135CA" w:rsidRDefault="00C135CA" w:rsidP="00A74D38">
      <w:pPr>
        <w:widowControl w:val="0"/>
        <w:autoSpaceDE w:val="0"/>
        <w:autoSpaceDN w:val="0"/>
        <w:spacing w:line="480" w:lineRule="auto"/>
        <w:ind w:left="0" w:firstLine="0"/>
      </w:pPr>
      <w:r>
        <w:tab/>
      </w:r>
      <w:r>
        <w:tab/>
        <w:t>“(</w:t>
      </w:r>
      <w:r w:rsidR="00253627">
        <w:t>1</w:t>
      </w:r>
      <w:r>
        <w:t>) If a glazier representative and glazi</w:t>
      </w:r>
      <w:r w:rsidR="003652C3">
        <w:t>ng</w:t>
      </w:r>
      <w:r>
        <w:t xml:space="preserve"> contractor representative are not appointed within 180 days after the effective date of this part, the Mayor shall begin the rulemaking process to implement the provisions of this part, to be complete within no later than 365 days after the effective date.”</w:t>
      </w:r>
      <w:r w:rsidR="000C75CB">
        <w:t>.</w:t>
      </w:r>
    </w:p>
    <w:p w14:paraId="718D3996" w14:textId="3B7B38CE" w:rsidR="001A03B7" w:rsidRPr="00D75D54" w:rsidRDefault="007A26EC" w:rsidP="00A74D38">
      <w:pPr>
        <w:widowControl w:val="0"/>
        <w:autoSpaceDE w:val="0"/>
        <w:autoSpaceDN w:val="0"/>
        <w:spacing w:line="480" w:lineRule="auto"/>
        <w:ind w:left="0" w:firstLine="0"/>
        <w:rPr>
          <w:rFonts w:eastAsia="Times New Roman"/>
        </w:rPr>
      </w:pPr>
      <w:r>
        <w:rPr>
          <w:rFonts w:eastAsia="Times New Roman"/>
          <w:szCs w:val="24"/>
        </w:rPr>
        <w:tab/>
      </w:r>
      <w:r w:rsidR="001A03B7" w:rsidRPr="5B8069F6">
        <w:rPr>
          <w:rFonts w:eastAsia="Times New Roman"/>
        </w:rPr>
        <w:t xml:space="preserve">Sec. </w:t>
      </w:r>
      <w:r w:rsidR="001A03B7" w:rsidRPr="5B8069F6" w:rsidDel="009E6BF7">
        <w:rPr>
          <w:rFonts w:eastAsia="Times New Roman"/>
        </w:rPr>
        <w:t>3</w:t>
      </w:r>
      <w:r w:rsidR="001A03B7" w:rsidRPr="5B8069F6">
        <w:rPr>
          <w:rFonts w:eastAsia="Times New Roman"/>
        </w:rPr>
        <w:t>. Fiscal impact statement.</w:t>
      </w:r>
    </w:p>
    <w:p w14:paraId="51E72C3F" w14:textId="77777777" w:rsidR="001A03B7" w:rsidRPr="00D75D54" w:rsidRDefault="00D75D54" w:rsidP="00A74D38">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The Council adopts the fiscal impact statement in the committee report as the fiscal impact statement required by section 4a of the General Legislative Procedures Act of 1975, approved October 16, 2006 (120 Stat. 2038; D.C. Official Code § 1-301.47a).</w:t>
      </w:r>
    </w:p>
    <w:p w14:paraId="2C99575D" w14:textId="77777777" w:rsidR="001A03B7" w:rsidRPr="00D75D54" w:rsidRDefault="007A26EC" w:rsidP="00A74D38">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Sec. 4. Effective date.</w:t>
      </w:r>
    </w:p>
    <w:p w14:paraId="11B94289" w14:textId="77777777" w:rsidR="002C2306" w:rsidRPr="00D75D54" w:rsidRDefault="00D75D54" w:rsidP="00A74D38">
      <w:pPr>
        <w:widowControl w:val="0"/>
        <w:autoSpaceDE w:val="0"/>
        <w:autoSpaceDN w:val="0"/>
        <w:spacing w:line="480" w:lineRule="auto"/>
        <w:ind w:left="0" w:firstLine="0"/>
        <w:rPr>
          <w:rFonts w:eastAsia="Times New Roman"/>
          <w:szCs w:val="24"/>
        </w:rPr>
      </w:pPr>
      <w:r>
        <w:rPr>
          <w:rFonts w:eastAsia="Times New Roman"/>
          <w:szCs w:val="24"/>
        </w:rPr>
        <w:tab/>
      </w:r>
      <w:r w:rsidR="001A03B7" w:rsidRPr="00D75D54">
        <w:rPr>
          <w:rFonts w:eastAsia="Times New Roman"/>
          <w:szCs w:val="24"/>
        </w:rPr>
        <w:t xml:space="preserve">This act shall take effect after approval by the Mayor (or in the event of veto by the Mayor, action by the Council to override the veto), a 30-day period of congressional review as provided in section 602(c)(1) of the District of Columbia Home Rule Act, approved December 24, 1973 (87 Stat. 813; D.C. Official Code § 1-206.02(c)(1)), and publication in the District of </w:t>
      </w:r>
      <w:r w:rsidR="001A03B7" w:rsidRPr="00D75D54">
        <w:rPr>
          <w:rFonts w:eastAsia="Times New Roman"/>
          <w:szCs w:val="24"/>
        </w:rPr>
        <w:lastRenderedPageBreak/>
        <w:t>Columbia Register.</w:t>
      </w:r>
    </w:p>
    <w:sectPr w:rsidR="002C2306" w:rsidRPr="00D75D54" w:rsidSect="007A26EC">
      <w:headerReference w:type="even" r:id="rId10"/>
      <w:footerReference w:type="even" r:id="rId11"/>
      <w:footerReference w:type="default" r:id="rId12"/>
      <w:pgSz w:w="12240" w:h="15840"/>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18566" w14:textId="77777777" w:rsidR="00827DAC" w:rsidRDefault="00827DAC" w:rsidP="00D75D54">
      <w:pPr>
        <w:spacing w:line="240" w:lineRule="auto"/>
      </w:pPr>
      <w:r>
        <w:separator/>
      </w:r>
    </w:p>
  </w:endnote>
  <w:endnote w:type="continuationSeparator" w:id="0">
    <w:p w14:paraId="662CF33B" w14:textId="77777777" w:rsidR="00827DAC" w:rsidRDefault="00827DAC" w:rsidP="00D75D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18354969"/>
      <w:docPartObj>
        <w:docPartGallery w:val="Page Numbers (Bottom of Page)"/>
        <w:docPartUnique/>
      </w:docPartObj>
    </w:sdtPr>
    <w:sdtEndPr>
      <w:rPr>
        <w:rStyle w:val="PageNumber"/>
      </w:rPr>
    </w:sdtEndPr>
    <w:sdtContent>
      <w:p w14:paraId="31A661BC" w14:textId="77777777" w:rsidR="00D75D54" w:rsidRDefault="00D75D54" w:rsidP="000610C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70041F0" w14:textId="77777777" w:rsidR="007B15AE" w:rsidRDefault="007B15AE" w:rsidP="00D75D54">
    <w:pPr>
      <w:pStyle w:val="Footer1"/>
      <w:ind w:right="360"/>
    </w:pPr>
  </w:p>
  <w:p w14:paraId="3FEE6975" w14:textId="77777777" w:rsidR="00316216" w:rsidRDefault="00316216" w:rsidP="001A03B7"/>
  <w:p w14:paraId="38507C1B" w14:textId="77777777" w:rsidR="00316216" w:rsidRDefault="00316216" w:rsidP="001A03B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60BD5F" w14:textId="77777777" w:rsidR="00316216" w:rsidRDefault="00316216" w:rsidP="00D75D54">
    <w:pPr>
      <w:ind w:left="0" w:right="36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B7F6A" w14:textId="77777777" w:rsidR="00827DAC" w:rsidRDefault="00827DAC" w:rsidP="00D75D54">
      <w:pPr>
        <w:spacing w:line="240" w:lineRule="auto"/>
      </w:pPr>
      <w:r>
        <w:separator/>
      </w:r>
    </w:p>
  </w:footnote>
  <w:footnote w:type="continuationSeparator" w:id="0">
    <w:p w14:paraId="65AD59BF" w14:textId="77777777" w:rsidR="00827DAC" w:rsidRDefault="00827DAC" w:rsidP="00D75D5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EE3EAC" w14:textId="77777777" w:rsidR="007B15AE" w:rsidRDefault="007B15AE" w:rsidP="001A03B7">
    <w:pPr>
      <w:pStyle w:val="Header1"/>
    </w:pPr>
  </w:p>
  <w:p w14:paraId="64E6F71E" w14:textId="77777777" w:rsidR="00316216" w:rsidRDefault="00316216" w:rsidP="001A03B7"/>
  <w:p w14:paraId="0BA3214E" w14:textId="77777777" w:rsidR="00316216" w:rsidRDefault="00316216" w:rsidP="001A03B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81684C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4FECCD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54CF40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16A0E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E576856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3963C7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C34232D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8A4929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0B0CD3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FC0766E"/>
    <w:lvl w:ilvl="0">
      <w:start w:val="1"/>
      <w:numFmt w:val="bullet"/>
      <w:lvlText w:val=""/>
      <w:lvlJc w:val="left"/>
      <w:pPr>
        <w:tabs>
          <w:tab w:val="num" w:pos="360"/>
        </w:tabs>
        <w:ind w:left="360" w:hanging="360"/>
      </w:pPr>
      <w:rPr>
        <w:rFonts w:ascii="Symbol" w:hAnsi="Symbol" w:hint="default"/>
      </w:rPr>
    </w:lvl>
  </w:abstractNum>
  <w:num w:numId="1" w16cid:durableId="1354964731">
    <w:abstractNumId w:val="0"/>
  </w:num>
  <w:num w:numId="2" w16cid:durableId="1761683838">
    <w:abstractNumId w:val="1"/>
  </w:num>
  <w:num w:numId="3" w16cid:durableId="343745870">
    <w:abstractNumId w:val="2"/>
  </w:num>
  <w:num w:numId="4" w16cid:durableId="565527987">
    <w:abstractNumId w:val="3"/>
  </w:num>
  <w:num w:numId="5" w16cid:durableId="1465386316">
    <w:abstractNumId w:val="8"/>
  </w:num>
  <w:num w:numId="6" w16cid:durableId="385446085">
    <w:abstractNumId w:val="4"/>
  </w:num>
  <w:num w:numId="7" w16cid:durableId="1140029930">
    <w:abstractNumId w:val="5"/>
  </w:num>
  <w:num w:numId="8" w16cid:durableId="608898157">
    <w:abstractNumId w:val="6"/>
  </w:num>
  <w:num w:numId="9" w16cid:durableId="697974229">
    <w:abstractNumId w:val="7"/>
  </w:num>
  <w:num w:numId="10" w16cid:durableId="6110105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C"/>
    <w:rsid w:val="00031992"/>
    <w:rsid w:val="00041079"/>
    <w:rsid w:val="000610C9"/>
    <w:rsid w:val="000922B0"/>
    <w:rsid w:val="00096ECE"/>
    <w:rsid w:val="000A1EFA"/>
    <w:rsid w:val="000B6DF1"/>
    <w:rsid w:val="000C75CB"/>
    <w:rsid w:val="000D7EDE"/>
    <w:rsid w:val="000E406C"/>
    <w:rsid w:val="0013336B"/>
    <w:rsid w:val="0015355C"/>
    <w:rsid w:val="00163213"/>
    <w:rsid w:val="00192B67"/>
    <w:rsid w:val="001A03B7"/>
    <w:rsid w:val="001B7C6F"/>
    <w:rsid w:val="001C31B5"/>
    <w:rsid w:val="001D38D5"/>
    <w:rsid w:val="001F37FC"/>
    <w:rsid w:val="00206A2C"/>
    <w:rsid w:val="00215204"/>
    <w:rsid w:val="00216E5F"/>
    <w:rsid w:val="00247770"/>
    <w:rsid w:val="00253627"/>
    <w:rsid w:val="00272F7C"/>
    <w:rsid w:val="00297F44"/>
    <w:rsid w:val="002A4B68"/>
    <w:rsid w:val="002A701B"/>
    <w:rsid w:val="002C2306"/>
    <w:rsid w:val="002D1F7F"/>
    <w:rsid w:val="00316216"/>
    <w:rsid w:val="003652C3"/>
    <w:rsid w:val="003771F5"/>
    <w:rsid w:val="003928D8"/>
    <w:rsid w:val="003B4D98"/>
    <w:rsid w:val="003F40A5"/>
    <w:rsid w:val="003F48AF"/>
    <w:rsid w:val="00413567"/>
    <w:rsid w:val="004615BB"/>
    <w:rsid w:val="004656F7"/>
    <w:rsid w:val="00494358"/>
    <w:rsid w:val="004A4C56"/>
    <w:rsid w:val="004B6EC0"/>
    <w:rsid w:val="00500D1C"/>
    <w:rsid w:val="00573B4C"/>
    <w:rsid w:val="00577246"/>
    <w:rsid w:val="005A6F5C"/>
    <w:rsid w:val="005C4229"/>
    <w:rsid w:val="005C759F"/>
    <w:rsid w:val="005D14E2"/>
    <w:rsid w:val="005D1915"/>
    <w:rsid w:val="005F120D"/>
    <w:rsid w:val="006611AA"/>
    <w:rsid w:val="00676CFC"/>
    <w:rsid w:val="00683E99"/>
    <w:rsid w:val="006D3DA2"/>
    <w:rsid w:val="00730DB0"/>
    <w:rsid w:val="00785BF3"/>
    <w:rsid w:val="007A26EC"/>
    <w:rsid w:val="007B15AE"/>
    <w:rsid w:val="007E013F"/>
    <w:rsid w:val="007E2CC3"/>
    <w:rsid w:val="007F71BF"/>
    <w:rsid w:val="008012B7"/>
    <w:rsid w:val="00827DAC"/>
    <w:rsid w:val="00893E81"/>
    <w:rsid w:val="008A0497"/>
    <w:rsid w:val="008E7C35"/>
    <w:rsid w:val="00905DB5"/>
    <w:rsid w:val="00911FC3"/>
    <w:rsid w:val="009150BC"/>
    <w:rsid w:val="00934047"/>
    <w:rsid w:val="00972C73"/>
    <w:rsid w:val="009E6BF7"/>
    <w:rsid w:val="009F269B"/>
    <w:rsid w:val="00A5285A"/>
    <w:rsid w:val="00A536C5"/>
    <w:rsid w:val="00A5765B"/>
    <w:rsid w:val="00A74D38"/>
    <w:rsid w:val="00A97B39"/>
    <w:rsid w:val="00AC56C9"/>
    <w:rsid w:val="00AC5DC2"/>
    <w:rsid w:val="00AF387C"/>
    <w:rsid w:val="00B235C7"/>
    <w:rsid w:val="00B50E84"/>
    <w:rsid w:val="00B95897"/>
    <w:rsid w:val="00BC7D81"/>
    <w:rsid w:val="00C135CA"/>
    <w:rsid w:val="00C24480"/>
    <w:rsid w:val="00C24DBA"/>
    <w:rsid w:val="00C510DD"/>
    <w:rsid w:val="00CB3327"/>
    <w:rsid w:val="00CC51E3"/>
    <w:rsid w:val="00D02D47"/>
    <w:rsid w:val="00D318BE"/>
    <w:rsid w:val="00D3429E"/>
    <w:rsid w:val="00D75D54"/>
    <w:rsid w:val="00D82AA1"/>
    <w:rsid w:val="00DB4934"/>
    <w:rsid w:val="00DB65A5"/>
    <w:rsid w:val="00DC5FB8"/>
    <w:rsid w:val="00DE267A"/>
    <w:rsid w:val="00E3225A"/>
    <w:rsid w:val="00E53D5B"/>
    <w:rsid w:val="00E73D08"/>
    <w:rsid w:val="00EB5016"/>
    <w:rsid w:val="00ED0290"/>
    <w:rsid w:val="00EF70FE"/>
    <w:rsid w:val="00F204A1"/>
    <w:rsid w:val="00F32735"/>
    <w:rsid w:val="00F3290E"/>
    <w:rsid w:val="00F40005"/>
    <w:rsid w:val="00F623BE"/>
    <w:rsid w:val="00F72F4A"/>
    <w:rsid w:val="00FA642F"/>
    <w:rsid w:val="00FB6146"/>
    <w:rsid w:val="0A5F28AC"/>
    <w:rsid w:val="0C48B1F2"/>
    <w:rsid w:val="14A67B45"/>
    <w:rsid w:val="166DDC54"/>
    <w:rsid w:val="18A115F4"/>
    <w:rsid w:val="1E4CA730"/>
    <w:rsid w:val="243110E8"/>
    <w:rsid w:val="260DFECE"/>
    <w:rsid w:val="265183AB"/>
    <w:rsid w:val="27CBCEB5"/>
    <w:rsid w:val="28DB8B83"/>
    <w:rsid w:val="2CACAA61"/>
    <w:rsid w:val="309236B8"/>
    <w:rsid w:val="30D1852F"/>
    <w:rsid w:val="33495CCB"/>
    <w:rsid w:val="3926B27D"/>
    <w:rsid w:val="3952E910"/>
    <w:rsid w:val="3C6E4F07"/>
    <w:rsid w:val="4166F1AC"/>
    <w:rsid w:val="47EF6525"/>
    <w:rsid w:val="48402499"/>
    <w:rsid w:val="4D93FADF"/>
    <w:rsid w:val="502E9208"/>
    <w:rsid w:val="5500C3A8"/>
    <w:rsid w:val="5B8069F6"/>
    <w:rsid w:val="5C4E74E2"/>
    <w:rsid w:val="5F7DF940"/>
    <w:rsid w:val="629D1C2C"/>
    <w:rsid w:val="63CFD5D8"/>
    <w:rsid w:val="6A859C7E"/>
    <w:rsid w:val="6BC692B0"/>
    <w:rsid w:val="6D16DC91"/>
    <w:rsid w:val="7CE2E8A7"/>
    <w:rsid w:val="7CFABC09"/>
    <w:rsid w:val="7E196E09"/>
    <w:rsid w:val="7EFFA3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A8252E"/>
  <w15:chartTrackingRefBased/>
  <w15:docId w15:val="{CE0F220C-8D1D-47CF-B2D8-01B8F45FC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3B7"/>
    <w:pPr>
      <w:spacing w:line="259" w:lineRule="auto"/>
      <w:ind w:left="720" w:hanging="720"/>
    </w:pPr>
    <w:rPr>
      <w:rFonts w:ascii="Times New Roman" w:eastAsia="Calibri"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basedOn w:val="Normal"/>
    <w:next w:val="Header"/>
    <w:link w:val="HeaderChar"/>
    <w:uiPriority w:val="99"/>
    <w:unhideWhenUsed/>
    <w:rsid w:val="001A03B7"/>
    <w:pPr>
      <w:tabs>
        <w:tab w:val="center" w:pos="4680"/>
        <w:tab w:val="right" w:pos="9360"/>
      </w:tabs>
    </w:pPr>
  </w:style>
  <w:style w:type="character" w:customStyle="1" w:styleId="HeaderChar">
    <w:name w:val="Header Char"/>
    <w:basedOn w:val="DefaultParagraphFont"/>
    <w:link w:val="Header1"/>
    <w:uiPriority w:val="99"/>
    <w:rsid w:val="001A03B7"/>
  </w:style>
  <w:style w:type="paragraph" w:customStyle="1" w:styleId="Footer1">
    <w:name w:val="Footer1"/>
    <w:basedOn w:val="Normal"/>
    <w:next w:val="Footer"/>
    <w:link w:val="FooterChar"/>
    <w:uiPriority w:val="99"/>
    <w:unhideWhenUsed/>
    <w:rsid w:val="001A03B7"/>
    <w:pPr>
      <w:tabs>
        <w:tab w:val="center" w:pos="4680"/>
        <w:tab w:val="right" w:pos="9360"/>
      </w:tabs>
    </w:pPr>
  </w:style>
  <w:style w:type="character" w:customStyle="1" w:styleId="FooterChar">
    <w:name w:val="Footer Char"/>
    <w:basedOn w:val="DefaultParagraphFont"/>
    <w:link w:val="Footer1"/>
    <w:uiPriority w:val="99"/>
    <w:rsid w:val="001A03B7"/>
  </w:style>
  <w:style w:type="paragraph" w:styleId="Header">
    <w:name w:val="header"/>
    <w:basedOn w:val="Normal"/>
    <w:link w:val="HeaderChar1"/>
    <w:uiPriority w:val="99"/>
    <w:unhideWhenUsed/>
    <w:rsid w:val="001A03B7"/>
    <w:pPr>
      <w:tabs>
        <w:tab w:val="center" w:pos="4680"/>
        <w:tab w:val="right" w:pos="9360"/>
      </w:tabs>
    </w:pPr>
  </w:style>
  <w:style w:type="character" w:customStyle="1" w:styleId="HeaderChar1">
    <w:name w:val="Header Char1"/>
    <w:basedOn w:val="DefaultParagraphFont"/>
    <w:link w:val="Header"/>
    <w:uiPriority w:val="99"/>
    <w:rsid w:val="001A03B7"/>
  </w:style>
  <w:style w:type="paragraph" w:styleId="Footer">
    <w:name w:val="footer"/>
    <w:basedOn w:val="Normal"/>
    <w:link w:val="FooterChar1"/>
    <w:uiPriority w:val="99"/>
    <w:unhideWhenUsed/>
    <w:rsid w:val="001A03B7"/>
    <w:pPr>
      <w:tabs>
        <w:tab w:val="center" w:pos="4680"/>
        <w:tab w:val="right" w:pos="9360"/>
      </w:tabs>
    </w:pPr>
  </w:style>
  <w:style w:type="character" w:customStyle="1" w:styleId="FooterChar1">
    <w:name w:val="Footer Char1"/>
    <w:basedOn w:val="DefaultParagraphFont"/>
    <w:link w:val="Footer"/>
    <w:uiPriority w:val="99"/>
    <w:rsid w:val="001A03B7"/>
  </w:style>
  <w:style w:type="character" w:styleId="LineNumber">
    <w:name w:val="line number"/>
    <w:basedOn w:val="DefaultParagraphFont"/>
    <w:uiPriority w:val="99"/>
    <w:semiHidden/>
    <w:unhideWhenUsed/>
    <w:rsid w:val="001A03B7"/>
  </w:style>
  <w:style w:type="character" w:styleId="PageNumber">
    <w:name w:val="page number"/>
    <w:basedOn w:val="DefaultParagraphFont"/>
    <w:uiPriority w:val="99"/>
    <w:semiHidden/>
    <w:unhideWhenUsed/>
    <w:rsid w:val="00D75D54"/>
  </w:style>
  <w:style w:type="paragraph" w:customStyle="1" w:styleId="paragraph">
    <w:name w:val="paragraph"/>
    <w:basedOn w:val="Normal"/>
    <w:rsid w:val="00676CFC"/>
    <w:pPr>
      <w:spacing w:before="100" w:beforeAutospacing="1" w:after="100" w:afterAutospacing="1" w:line="240" w:lineRule="auto"/>
      <w:ind w:left="0" w:firstLine="0"/>
    </w:pPr>
    <w:rPr>
      <w:rFonts w:eastAsia="Times New Roman"/>
      <w:szCs w:val="24"/>
    </w:rPr>
  </w:style>
  <w:style w:type="character" w:customStyle="1" w:styleId="normaltextrun">
    <w:name w:val="normaltextrun"/>
    <w:basedOn w:val="DefaultParagraphFont"/>
    <w:rsid w:val="00676CFC"/>
  </w:style>
  <w:style w:type="character" w:customStyle="1" w:styleId="eop">
    <w:name w:val="eop"/>
    <w:basedOn w:val="DefaultParagraphFont"/>
    <w:rsid w:val="00676CFC"/>
  </w:style>
  <w:style w:type="paragraph" w:styleId="Revision">
    <w:name w:val="Revision"/>
    <w:hidden/>
    <w:uiPriority w:val="99"/>
    <w:semiHidden/>
    <w:rsid w:val="00DE267A"/>
    <w:rPr>
      <w:rFonts w:ascii="Times New Roman" w:eastAsia="Calibri" w:hAnsi="Times New Roman" w:cs="Times New Roman"/>
      <w:szCs w:val="22"/>
    </w:rPr>
  </w:style>
  <w:style w:type="character" w:styleId="CommentReference">
    <w:name w:val="annotation reference"/>
    <w:basedOn w:val="DefaultParagraphFont"/>
    <w:uiPriority w:val="99"/>
    <w:semiHidden/>
    <w:unhideWhenUsed/>
    <w:rsid w:val="000D7EDE"/>
    <w:rPr>
      <w:sz w:val="16"/>
      <w:szCs w:val="16"/>
    </w:rPr>
  </w:style>
  <w:style w:type="paragraph" w:styleId="CommentText">
    <w:name w:val="annotation text"/>
    <w:basedOn w:val="Normal"/>
    <w:link w:val="CommentTextChar"/>
    <w:uiPriority w:val="99"/>
    <w:unhideWhenUsed/>
    <w:rsid w:val="000D7EDE"/>
    <w:pPr>
      <w:spacing w:line="240" w:lineRule="auto"/>
    </w:pPr>
    <w:rPr>
      <w:sz w:val="20"/>
      <w:szCs w:val="20"/>
    </w:rPr>
  </w:style>
  <w:style w:type="character" w:customStyle="1" w:styleId="CommentTextChar">
    <w:name w:val="Comment Text Char"/>
    <w:basedOn w:val="DefaultParagraphFont"/>
    <w:link w:val="CommentText"/>
    <w:uiPriority w:val="99"/>
    <w:rsid w:val="000D7EDE"/>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D7EDE"/>
    <w:rPr>
      <w:b/>
      <w:bCs/>
    </w:rPr>
  </w:style>
  <w:style w:type="character" w:customStyle="1" w:styleId="CommentSubjectChar">
    <w:name w:val="Comment Subject Char"/>
    <w:basedOn w:val="CommentTextChar"/>
    <w:link w:val="CommentSubject"/>
    <w:uiPriority w:val="99"/>
    <w:semiHidden/>
    <w:rsid w:val="000D7EDE"/>
    <w:rPr>
      <w:rFonts w:ascii="Times New Roman" w:eastAsia="Calibri"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oshart\Library\Group%20Containers\UBF8T346G9.Office\User%20Content.localized\Templates.localized\Bill,%20Perman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89E82C316DB71439F2D69027E94C0FD" ma:contentTypeVersion="12" ma:contentTypeDescription="Create a new document." ma:contentTypeScope="" ma:versionID="27778aaceb01a1ced717f74b094c0f2d">
  <xsd:schema xmlns:xsd="http://www.w3.org/2001/XMLSchema" xmlns:xs="http://www.w3.org/2001/XMLSchema" xmlns:p="http://schemas.microsoft.com/office/2006/metadata/properties" xmlns:ns2="07aa1144-1a6c-432e-a2cf-68d3d6ffa39b" xmlns:ns3="7abd0f8f-837a-4660-8708-de7759ce4e29" targetNamespace="http://schemas.microsoft.com/office/2006/metadata/properties" ma:root="true" ma:fieldsID="54e7fe57042c3321528fd27e9b1c8c92" ns2:_="" ns3:_="">
    <xsd:import namespace="07aa1144-1a6c-432e-a2cf-68d3d6ffa39b"/>
    <xsd:import namespace="7abd0f8f-837a-4660-8708-de7759ce4e2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aa1144-1a6c-432e-a2cf-68d3d6ffa3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164a697-7481-4bb8-b5e9-0985f5a96d9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bd0f8f-837a-4660-8708-de7759ce4e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497294-b6e5-433f-91e1-ed3ee98bf2d2}" ma:internalName="TaxCatchAll" ma:showField="CatchAllData" ma:web="7abd0f8f-837a-4660-8708-de7759ce4e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abd0f8f-837a-4660-8708-de7759ce4e29" xsi:nil="true"/>
    <lcf76f155ced4ddcb4097134ff3c332f xmlns="07aa1144-1a6c-432e-a2cf-68d3d6ffa39b">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BFF5AE-21E8-42A0-AC8A-F968921273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aa1144-1a6c-432e-a2cf-68d3d6ffa39b"/>
    <ds:schemaRef ds:uri="7abd0f8f-837a-4660-8708-de7759ce4e2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C8BAD8-6F37-4270-83E6-22FC10739715}">
  <ds:schemaRefs>
    <ds:schemaRef ds:uri="http://schemas.microsoft.com/sharepoint/v3/contenttype/forms"/>
  </ds:schemaRefs>
</ds:datastoreItem>
</file>

<file path=customXml/itemProps3.xml><?xml version="1.0" encoding="utf-8"?>
<ds:datastoreItem xmlns:ds="http://schemas.openxmlformats.org/officeDocument/2006/customXml" ds:itemID="{8DEC81AA-E9AA-47F2-8116-9EA766C1890B}">
  <ds:schemaRefs>
    <ds:schemaRef ds:uri="http://schemas.microsoft.com/office/2006/metadata/properties"/>
    <ds:schemaRef ds:uri="http://schemas.microsoft.com/office/infopath/2007/PartnerControls"/>
    <ds:schemaRef ds:uri="7abd0f8f-837a-4660-8708-de7759ce4e29"/>
    <ds:schemaRef ds:uri="07aa1144-1a6c-432e-a2cf-68d3d6ffa39b"/>
  </ds:schemaRefs>
</ds:datastoreItem>
</file>

<file path=docProps/app.xml><?xml version="1.0" encoding="utf-8"?>
<Properties xmlns="http://schemas.openxmlformats.org/officeDocument/2006/extended-properties" xmlns:vt="http://schemas.openxmlformats.org/officeDocument/2006/docPropsVTypes">
  <Template>Bill, Permanent.dotx</Template>
  <TotalTime>64</TotalTime>
  <Pages>6</Pages>
  <Words>1130</Words>
  <Characters>6443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Boshart</dc:creator>
  <cp:keywords/>
  <dc:description/>
  <cp:lastModifiedBy>Cuddihy, Sean (Council)</cp:lastModifiedBy>
  <cp:revision>28</cp:revision>
  <dcterms:created xsi:type="dcterms:W3CDTF">2026-06-18T17:50:00Z</dcterms:created>
  <dcterms:modified xsi:type="dcterms:W3CDTF">2026-06-21T18:49:00Z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0x010100989E82C316DB71439F2D69027E94C0FD</vt:lpwstr>
  </property>
  <property fmtid="{D5CDD505-2E9C-101B-9397-08002B2CF9AE}" pid="3" name="Order">
    <vt:r8>1684900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ies>
</file>